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68"/>
        <w:gridCol w:w="4788"/>
      </w:tblGrid>
      <w:tr w:rsidR="006B5C4F" w14:paraId="7603AD6D" w14:textId="77777777">
        <w:tc>
          <w:tcPr>
            <w:tcW w:w="4068" w:type="dxa"/>
            <w:vMerge w:val="restart"/>
          </w:tcPr>
          <w:p w14:paraId="15C07D72" w14:textId="77777777" w:rsidR="006B5C4F" w:rsidRDefault="006B5C4F">
            <w:pPr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MCOM 330</w:t>
            </w:r>
          </w:p>
          <w:p w14:paraId="14993F3B" w14:textId="683C930E" w:rsidR="006B5C4F" w:rsidRPr="006B5C4F" w:rsidRDefault="000A183C" w:rsidP="00362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</w:t>
            </w:r>
          </w:p>
        </w:tc>
        <w:tc>
          <w:tcPr>
            <w:tcW w:w="4788" w:type="dxa"/>
          </w:tcPr>
          <w:p w14:paraId="561B727B" w14:textId="77777777" w:rsidR="006B5C4F" w:rsidRDefault="006B5C4F">
            <w:r>
              <w:t>Name:</w:t>
            </w:r>
            <w:r w:rsidR="006F2195">
              <w:t xml:space="preserve"> Mason </w:t>
            </w:r>
            <w:proofErr w:type="spellStart"/>
            <w:r w:rsidR="006F2195">
              <w:t>Horacek</w:t>
            </w:r>
            <w:proofErr w:type="spellEnd"/>
          </w:p>
        </w:tc>
      </w:tr>
      <w:tr w:rsidR="006B5C4F" w14:paraId="13EADA2C" w14:textId="77777777">
        <w:tc>
          <w:tcPr>
            <w:tcW w:w="4068" w:type="dxa"/>
            <w:vMerge/>
          </w:tcPr>
          <w:p w14:paraId="06211926" w14:textId="77777777" w:rsidR="006B5C4F" w:rsidRDefault="006B5C4F"/>
        </w:tc>
        <w:tc>
          <w:tcPr>
            <w:tcW w:w="4788" w:type="dxa"/>
          </w:tcPr>
          <w:p w14:paraId="3ECE85AC" w14:textId="2900A99B" w:rsidR="006F2195" w:rsidRDefault="006B5C4F" w:rsidP="003620E8">
            <w:r>
              <w:t>Assignment:</w:t>
            </w:r>
            <w:r w:rsidR="006F2195">
              <w:t xml:space="preserve"> </w:t>
            </w:r>
            <w:r w:rsidR="003620E8">
              <w:t>VO April 1st</w:t>
            </w:r>
          </w:p>
        </w:tc>
      </w:tr>
      <w:tr w:rsidR="006B5C4F" w14:paraId="1698FB92" w14:textId="77777777">
        <w:tc>
          <w:tcPr>
            <w:tcW w:w="4068" w:type="dxa"/>
            <w:vMerge/>
          </w:tcPr>
          <w:p w14:paraId="33C096C9" w14:textId="77777777" w:rsidR="006B5C4F" w:rsidRDefault="006B5C4F"/>
        </w:tc>
        <w:tc>
          <w:tcPr>
            <w:tcW w:w="4788" w:type="dxa"/>
          </w:tcPr>
          <w:p w14:paraId="7E657DD3" w14:textId="17165C7D" w:rsidR="006B5C4F" w:rsidRDefault="006B5C4F" w:rsidP="003620E8">
            <w:r>
              <w:t>Title</w:t>
            </w:r>
            <w:r w:rsidR="006F2195">
              <w:t xml:space="preserve">: </w:t>
            </w:r>
            <w:r w:rsidR="003620E8">
              <w:t xml:space="preserve">Dick </w:t>
            </w:r>
            <w:proofErr w:type="spellStart"/>
            <w:r w:rsidR="003620E8">
              <w:t>Termes</w:t>
            </w:r>
            <w:proofErr w:type="spellEnd"/>
            <w:r w:rsidR="003620E8">
              <w:t xml:space="preserve"> </w:t>
            </w:r>
          </w:p>
        </w:tc>
      </w:tr>
      <w:tr w:rsidR="00330B81" w14:paraId="41C50977" w14:textId="77777777">
        <w:trPr>
          <w:trHeight w:val="218"/>
        </w:trPr>
        <w:tc>
          <w:tcPr>
            <w:tcW w:w="4068" w:type="dxa"/>
          </w:tcPr>
          <w:p w14:paraId="05F7C385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0D1470A1" w14:textId="77777777" w:rsidR="00330B81" w:rsidRPr="00330B81" w:rsidRDefault="00737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Video</w:t>
            </w:r>
          </w:p>
        </w:tc>
        <w:tc>
          <w:tcPr>
            <w:tcW w:w="4788" w:type="dxa"/>
          </w:tcPr>
          <w:p w14:paraId="64318383" w14:textId="77777777" w:rsidR="00330B81" w:rsidRDefault="00330B81">
            <w:pPr>
              <w:rPr>
                <w:b/>
                <w:sz w:val="20"/>
                <w:szCs w:val="20"/>
              </w:rPr>
            </w:pPr>
          </w:p>
          <w:p w14:paraId="5A8F2D2D" w14:textId="77777777" w:rsidR="00330B81" w:rsidRPr="00330B81" w:rsidRDefault="001D5D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Audio</w:t>
            </w:r>
          </w:p>
        </w:tc>
      </w:tr>
      <w:tr w:rsidR="006B5C4F" w14:paraId="6B0BE5C9" w14:textId="77777777">
        <w:trPr>
          <w:trHeight w:val="10790"/>
        </w:trPr>
        <w:tc>
          <w:tcPr>
            <w:tcW w:w="4068" w:type="dxa"/>
          </w:tcPr>
          <w:p w14:paraId="3F08E635" w14:textId="77777777" w:rsidR="006B5C4F" w:rsidRPr="000405CB" w:rsidRDefault="006F2195">
            <w:pPr>
              <w:rPr>
                <w:sz w:val="28"/>
                <w:szCs w:val="28"/>
              </w:rPr>
            </w:pPr>
            <w:r w:rsidRPr="000405CB">
              <w:rPr>
                <w:sz w:val="28"/>
                <w:szCs w:val="28"/>
              </w:rPr>
              <w:t>ON CAM: ANC</w:t>
            </w:r>
          </w:p>
          <w:p w14:paraId="53746023" w14:textId="77777777" w:rsidR="006F2195" w:rsidRPr="000405CB" w:rsidRDefault="006F2195">
            <w:pPr>
              <w:rPr>
                <w:sz w:val="28"/>
                <w:szCs w:val="28"/>
              </w:rPr>
            </w:pPr>
          </w:p>
          <w:p w14:paraId="3298F33C" w14:textId="77777777" w:rsidR="006F2195" w:rsidRPr="000405CB" w:rsidRDefault="006F2195">
            <w:pPr>
              <w:rPr>
                <w:sz w:val="28"/>
                <w:szCs w:val="28"/>
              </w:rPr>
            </w:pPr>
          </w:p>
          <w:p w14:paraId="30B81A71" w14:textId="77777777" w:rsidR="006F2195" w:rsidRPr="000405CB" w:rsidRDefault="006F2195">
            <w:pPr>
              <w:rPr>
                <w:sz w:val="28"/>
                <w:szCs w:val="28"/>
              </w:rPr>
            </w:pPr>
          </w:p>
          <w:p w14:paraId="1A133209" w14:textId="77777777" w:rsidR="004108F4" w:rsidRDefault="004108F4">
            <w:pPr>
              <w:rPr>
                <w:sz w:val="28"/>
                <w:szCs w:val="28"/>
              </w:rPr>
            </w:pPr>
          </w:p>
          <w:p w14:paraId="6D733FCF" w14:textId="77777777" w:rsidR="004108F4" w:rsidRDefault="004108F4">
            <w:pPr>
              <w:rPr>
                <w:sz w:val="28"/>
                <w:szCs w:val="28"/>
              </w:rPr>
            </w:pPr>
          </w:p>
          <w:p w14:paraId="3D672A3F" w14:textId="77777777" w:rsidR="008B00FD" w:rsidRDefault="008B00FD">
            <w:pPr>
              <w:rPr>
                <w:sz w:val="28"/>
                <w:szCs w:val="28"/>
              </w:rPr>
            </w:pPr>
          </w:p>
          <w:p w14:paraId="39CC91D2" w14:textId="77777777" w:rsidR="008B00FD" w:rsidRDefault="008B00FD">
            <w:pPr>
              <w:rPr>
                <w:sz w:val="28"/>
                <w:szCs w:val="28"/>
              </w:rPr>
            </w:pPr>
          </w:p>
          <w:p w14:paraId="10DA3CEC" w14:textId="77777777" w:rsidR="00AD43C1" w:rsidRDefault="00AD43C1">
            <w:pPr>
              <w:rPr>
                <w:sz w:val="28"/>
                <w:szCs w:val="28"/>
              </w:rPr>
            </w:pPr>
          </w:p>
          <w:p w14:paraId="1F5FF171" w14:textId="77777777" w:rsidR="00AD43C1" w:rsidRDefault="00AD43C1">
            <w:pPr>
              <w:rPr>
                <w:sz w:val="28"/>
                <w:szCs w:val="28"/>
              </w:rPr>
            </w:pPr>
          </w:p>
          <w:p w14:paraId="4D5CA16E" w14:textId="77777777" w:rsidR="006F2195" w:rsidRPr="000405CB" w:rsidRDefault="006F2195">
            <w:pPr>
              <w:rPr>
                <w:sz w:val="28"/>
                <w:szCs w:val="28"/>
              </w:rPr>
            </w:pPr>
            <w:r w:rsidRPr="000405CB">
              <w:rPr>
                <w:sz w:val="28"/>
                <w:szCs w:val="28"/>
              </w:rPr>
              <w:t>ROLL Tape: 00</w:t>
            </w:r>
          </w:p>
          <w:p w14:paraId="75A9CA1B" w14:textId="14205C15" w:rsidR="006F2195" w:rsidRPr="000405CB" w:rsidRDefault="006F2195">
            <w:pPr>
              <w:rPr>
                <w:sz w:val="28"/>
                <w:szCs w:val="28"/>
              </w:rPr>
            </w:pPr>
            <w:r w:rsidRPr="000405CB">
              <w:rPr>
                <w:sz w:val="28"/>
                <w:szCs w:val="28"/>
              </w:rPr>
              <w:t xml:space="preserve">IN: MS </w:t>
            </w:r>
            <w:r w:rsidR="0061109C">
              <w:rPr>
                <w:sz w:val="28"/>
                <w:szCs w:val="28"/>
              </w:rPr>
              <w:t>CLASS ROOM VIEWING SCREEN</w:t>
            </w:r>
          </w:p>
          <w:p w14:paraId="0DBB6326" w14:textId="77777777" w:rsidR="00E150F0" w:rsidRPr="000405CB" w:rsidRDefault="00E150F0">
            <w:pPr>
              <w:rPr>
                <w:sz w:val="28"/>
                <w:szCs w:val="28"/>
              </w:rPr>
            </w:pPr>
          </w:p>
          <w:p w14:paraId="2B96E9D3" w14:textId="38795ECE" w:rsidR="00E150F0" w:rsidRPr="000405CB" w:rsidRDefault="00611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SHOTS AROUND CLASS ROOM</w:t>
            </w:r>
          </w:p>
          <w:p w14:paraId="5795200A" w14:textId="77777777" w:rsidR="00E150F0" w:rsidRPr="000405CB" w:rsidRDefault="00E150F0">
            <w:pPr>
              <w:rPr>
                <w:sz w:val="28"/>
                <w:szCs w:val="28"/>
              </w:rPr>
            </w:pPr>
          </w:p>
          <w:p w14:paraId="0EFAF80D" w14:textId="77777777" w:rsidR="00E150F0" w:rsidRPr="000405CB" w:rsidRDefault="00E150F0">
            <w:pPr>
              <w:rPr>
                <w:sz w:val="28"/>
                <w:szCs w:val="28"/>
              </w:rPr>
            </w:pPr>
          </w:p>
          <w:p w14:paraId="4D0ACB16" w14:textId="77777777" w:rsidR="00E150F0" w:rsidRPr="000405CB" w:rsidRDefault="00E150F0">
            <w:pPr>
              <w:rPr>
                <w:sz w:val="28"/>
                <w:szCs w:val="28"/>
              </w:rPr>
            </w:pPr>
          </w:p>
          <w:p w14:paraId="321DE5F5" w14:textId="77777777" w:rsidR="00E150F0" w:rsidRPr="000405CB" w:rsidRDefault="00E150F0">
            <w:pPr>
              <w:rPr>
                <w:sz w:val="28"/>
                <w:szCs w:val="28"/>
              </w:rPr>
            </w:pPr>
          </w:p>
          <w:p w14:paraId="400BAF1C" w14:textId="77777777" w:rsidR="00E150F0" w:rsidRPr="000405CB" w:rsidRDefault="00E150F0">
            <w:pPr>
              <w:rPr>
                <w:sz w:val="28"/>
                <w:szCs w:val="28"/>
              </w:rPr>
            </w:pPr>
          </w:p>
          <w:p w14:paraId="0E1B3957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45737108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78C4231C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1783D5E5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37B17B3F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2ED1FD8C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48F8BFA5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09DD0A57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7FE26692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2B85ED5F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4BF01294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54059307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74E65685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43922A7F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59751F7B" w14:textId="77777777" w:rsidR="003620E8" w:rsidRDefault="003620E8" w:rsidP="000A183C">
            <w:pPr>
              <w:rPr>
                <w:sz w:val="28"/>
                <w:szCs w:val="28"/>
              </w:rPr>
            </w:pPr>
          </w:p>
          <w:p w14:paraId="279B0D34" w14:textId="40AD4060" w:rsidR="000405CB" w:rsidRDefault="0061109C" w:rsidP="000A183C">
            <w:r>
              <w:rPr>
                <w:sz w:val="28"/>
                <w:szCs w:val="28"/>
              </w:rPr>
              <w:lastRenderedPageBreak/>
              <w:t>OUT/M</w:t>
            </w:r>
            <w:r w:rsidR="000405CB" w:rsidRPr="000405CB">
              <w:rPr>
                <w:sz w:val="28"/>
                <w:szCs w:val="28"/>
              </w:rPr>
              <w:t xml:space="preserve">S: </w:t>
            </w:r>
            <w:r>
              <w:rPr>
                <w:sz w:val="28"/>
                <w:szCs w:val="28"/>
              </w:rPr>
              <w:t>PROJECTOR DRAWING ON WALL</w:t>
            </w:r>
            <w:r w:rsidR="000405CB" w:rsidRPr="000405CB">
              <w:rPr>
                <w:sz w:val="28"/>
                <w:szCs w:val="28"/>
              </w:rPr>
              <w:t>.</w:t>
            </w:r>
            <w:r w:rsidR="000405CB">
              <w:t xml:space="preserve"> </w:t>
            </w:r>
          </w:p>
          <w:p w14:paraId="02563EF0" w14:textId="77777777" w:rsidR="00EF16B1" w:rsidRDefault="00EF16B1" w:rsidP="000A183C"/>
          <w:p w14:paraId="41B935C2" w14:textId="77777777" w:rsidR="00EF16B1" w:rsidRDefault="00EF16B1" w:rsidP="000A183C"/>
          <w:p w14:paraId="20607A85" w14:textId="77777777" w:rsidR="00EF16B1" w:rsidRPr="004108F4" w:rsidRDefault="00EF16B1" w:rsidP="000A183C">
            <w:pPr>
              <w:rPr>
                <w:sz w:val="28"/>
                <w:szCs w:val="28"/>
              </w:rPr>
            </w:pPr>
            <w:r w:rsidRPr="004108F4">
              <w:rPr>
                <w:sz w:val="28"/>
                <w:szCs w:val="28"/>
              </w:rPr>
              <w:t>ON CAM: ANC</w:t>
            </w:r>
          </w:p>
          <w:p w14:paraId="30490181" w14:textId="77777777" w:rsidR="004F35A1" w:rsidRPr="004108F4" w:rsidRDefault="004F35A1" w:rsidP="000A183C">
            <w:pPr>
              <w:rPr>
                <w:sz w:val="28"/>
                <w:szCs w:val="28"/>
              </w:rPr>
            </w:pPr>
          </w:p>
          <w:p w14:paraId="7BCB8CBF" w14:textId="77777777" w:rsidR="004F35A1" w:rsidRPr="004108F4" w:rsidRDefault="004F35A1" w:rsidP="000A183C">
            <w:pPr>
              <w:rPr>
                <w:sz w:val="28"/>
                <w:szCs w:val="28"/>
              </w:rPr>
            </w:pPr>
          </w:p>
          <w:p w14:paraId="4AE38840" w14:textId="77777777" w:rsidR="004F35A1" w:rsidRPr="004108F4" w:rsidRDefault="004F35A1" w:rsidP="000A183C">
            <w:pPr>
              <w:rPr>
                <w:sz w:val="28"/>
                <w:szCs w:val="28"/>
              </w:rPr>
            </w:pPr>
          </w:p>
          <w:p w14:paraId="15EEEBAD" w14:textId="77777777" w:rsidR="004F35A1" w:rsidRPr="004108F4" w:rsidRDefault="004F35A1" w:rsidP="000A183C">
            <w:pPr>
              <w:rPr>
                <w:sz w:val="28"/>
                <w:szCs w:val="28"/>
              </w:rPr>
            </w:pPr>
          </w:p>
          <w:p w14:paraId="5802DA48" w14:textId="77777777" w:rsidR="00006106" w:rsidRDefault="00006106" w:rsidP="000A183C">
            <w:pPr>
              <w:rPr>
                <w:sz w:val="28"/>
                <w:szCs w:val="28"/>
              </w:rPr>
            </w:pPr>
          </w:p>
          <w:p w14:paraId="007CD7B9" w14:textId="77777777" w:rsidR="00006106" w:rsidRDefault="00006106" w:rsidP="000A183C">
            <w:pPr>
              <w:rPr>
                <w:sz w:val="28"/>
                <w:szCs w:val="28"/>
              </w:rPr>
            </w:pPr>
          </w:p>
          <w:p w14:paraId="24028FD2" w14:textId="0BA52CDD" w:rsidR="004F35A1" w:rsidRPr="004108F4" w:rsidRDefault="0061109C" w:rsidP="000A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TAPE: 30</w:t>
            </w:r>
          </w:p>
          <w:p w14:paraId="6BFD511B" w14:textId="2084264F" w:rsidR="004F35A1" w:rsidRDefault="004F35A1" w:rsidP="000A183C">
            <w:r w:rsidRPr="004108F4">
              <w:rPr>
                <w:sz w:val="28"/>
                <w:szCs w:val="28"/>
              </w:rPr>
              <w:t>TRT: 4</w:t>
            </w:r>
            <w:r w:rsidR="0061109C">
              <w:rPr>
                <w:sz w:val="28"/>
                <w:szCs w:val="28"/>
              </w:rPr>
              <w:t>0</w:t>
            </w:r>
          </w:p>
        </w:tc>
        <w:tc>
          <w:tcPr>
            <w:tcW w:w="4788" w:type="dxa"/>
          </w:tcPr>
          <w:p w14:paraId="701D721D" w14:textId="506252DF" w:rsidR="006F2195" w:rsidRPr="000405CB" w:rsidRDefault="006F2195" w:rsidP="00E150F0">
            <w:pPr>
              <w:spacing w:line="480" w:lineRule="auto"/>
              <w:rPr>
                <w:rFonts w:ascii="Times" w:hAnsi="Times"/>
                <w:color w:val="222222"/>
                <w:sz w:val="28"/>
                <w:szCs w:val="28"/>
                <w:shd w:val="clear" w:color="auto" w:fill="FFFFFF"/>
              </w:rPr>
            </w:pPr>
            <w:r w:rsidRPr="000405CB">
              <w:rPr>
                <w:rFonts w:ascii="Times" w:hAnsi="Times"/>
                <w:color w:val="222222"/>
                <w:sz w:val="28"/>
                <w:szCs w:val="28"/>
                <w:shd w:val="clear" w:color="auto" w:fill="FFFFFF"/>
              </w:rPr>
              <w:lastRenderedPageBreak/>
              <w:t>(ANC)</w:t>
            </w:r>
            <w:r w:rsidR="007C4146" w:rsidRPr="000405CB">
              <w:rPr>
                <w:rFonts w:ascii="Times" w:hAnsi="Times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180C16">
              <w:rPr>
                <w:rFonts w:ascii="Times" w:hAnsi="Times"/>
                <w:color w:val="222222"/>
                <w:sz w:val="28"/>
                <w:szCs w:val="28"/>
                <w:shd w:val="clear" w:color="auto" w:fill="FFFFFF"/>
              </w:rPr>
              <w:t xml:space="preserve">USD </w:t>
            </w:r>
            <w:r w:rsidR="00180C16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Students had the opportunity to try out optical illusion art or </w:t>
            </w:r>
            <w:proofErr w:type="spellStart"/>
            <w:r w:rsidR="00180C16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>temespheres</w:t>
            </w:r>
            <w:proofErr w:type="spellEnd"/>
            <w:r w:rsidR="00180C16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. </w:t>
            </w:r>
            <w:r w:rsidR="00AD43C1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>The workshop was held</w:t>
            </w:r>
            <w:r w:rsidR="0027613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 last Friday</w:t>
            </w:r>
            <w:r w:rsidR="00AD43C1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 in the Fine Arts Building.</w:t>
            </w:r>
            <w:r w:rsidR="00180C16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DCD8504" w14:textId="2084F29A" w:rsidR="0061109C" w:rsidRDefault="00E150F0" w:rsidP="00AD43C1">
            <w:pPr>
              <w:spacing w:line="480" w:lineRule="auto"/>
              <w:rPr>
                <w:rFonts w:ascii="Times" w:hAnsi="Times"/>
                <w:sz w:val="28"/>
                <w:szCs w:val="28"/>
              </w:rPr>
            </w:pPr>
            <w:r w:rsidRPr="000405CB">
              <w:rPr>
                <w:rFonts w:ascii="Times" w:hAnsi="Times"/>
                <w:color w:val="222222"/>
                <w:sz w:val="28"/>
                <w:szCs w:val="28"/>
                <w:shd w:val="clear" w:color="auto" w:fill="FFFFFF"/>
              </w:rPr>
              <w:t xml:space="preserve">(VO) </w:t>
            </w:r>
            <w:r w:rsidR="0061109C" w:rsidRPr="0061109C">
              <w:rPr>
                <w:rFonts w:ascii="Times" w:hAnsi="Times"/>
                <w:bCs/>
                <w:color w:val="252525"/>
                <w:sz w:val="28"/>
                <w:szCs w:val="28"/>
                <w:shd w:val="clear" w:color="auto" w:fill="FFFFFF"/>
              </w:rPr>
              <w:t xml:space="preserve">Dick </w:t>
            </w:r>
            <w:proofErr w:type="spellStart"/>
            <w:r w:rsidR="0061109C" w:rsidRPr="0061109C">
              <w:rPr>
                <w:rFonts w:ascii="Times" w:hAnsi="Times"/>
                <w:bCs/>
                <w:color w:val="252525"/>
                <w:sz w:val="28"/>
                <w:szCs w:val="28"/>
                <w:shd w:val="clear" w:color="auto" w:fill="FFFFFF"/>
              </w:rPr>
              <w:t>Termes</w:t>
            </w:r>
            <w:proofErr w:type="spellEnd"/>
            <w:r w:rsidR="0061109C" w:rsidRP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 is an American artist who uses a </w:t>
            </w:r>
            <w:r w:rsid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>6-point</w:t>
            </w:r>
            <w:r w:rsidR="0061109C" w:rsidRP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="0061109C">
              <w:rPr>
                <w:rFonts w:ascii="Times" w:hAnsi="Times"/>
                <w:sz w:val="28"/>
                <w:szCs w:val="28"/>
              </w:rPr>
              <w:t>perspective</w:t>
            </w:r>
            <w:r w:rsidR="0061109C" w:rsidRP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 system that he devised to create unique paintings on large spheres called </w:t>
            </w:r>
            <w:proofErr w:type="spellStart"/>
            <w:r w:rsidR="0061109C" w:rsidRPr="0061109C">
              <w:rPr>
                <w:rFonts w:ascii="Times" w:hAnsi="Times"/>
                <w:bCs/>
                <w:color w:val="252525"/>
                <w:sz w:val="28"/>
                <w:szCs w:val="28"/>
                <w:shd w:val="clear" w:color="auto" w:fill="FFFFFF"/>
              </w:rPr>
              <w:t>Termespheres</w:t>
            </w:r>
            <w:proofErr w:type="spellEnd"/>
            <w:r w:rsidR="0061109C" w:rsidRP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>.</w:t>
            </w:r>
            <w:r w:rsidR="0061109C" w:rsidRPr="0061109C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="0061109C" w:rsidRP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>Termes</w:t>
            </w:r>
            <w:proofErr w:type="spellEnd"/>
            <w:r w:rsidR="0061109C" w:rsidRP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 conducts lectures and workshops for schools</w:t>
            </w:r>
            <w:r w:rsidR="00AD43C1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 around South Dakota</w:t>
            </w:r>
            <w:r w:rsidR="0061109C" w:rsidRPr="0061109C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 xml:space="preserve"> revealing the connections between art and math in his work. </w:t>
            </w:r>
            <w:r w:rsidR="00AD43C1">
              <w:rPr>
                <w:rFonts w:ascii="Times" w:hAnsi="Times"/>
                <w:sz w:val="28"/>
                <w:szCs w:val="28"/>
              </w:rPr>
              <w:t xml:space="preserve">Students were introduced to many different perspectives of art through spherical techniques and </w:t>
            </w:r>
            <w:r w:rsidR="003620E8">
              <w:rPr>
                <w:rFonts w:ascii="Times" w:hAnsi="Times"/>
                <w:sz w:val="28"/>
                <w:szCs w:val="28"/>
              </w:rPr>
              <w:t>geometric structures</w:t>
            </w:r>
            <w:r w:rsidR="00AD43C1">
              <w:rPr>
                <w:rFonts w:ascii="Times" w:hAnsi="Times"/>
                <w:sz w:val="28"/>
                <w:szCs w:val="28"/>
              </w:rPr>
              <w:t xml:space="preserve">. Seats for </w:t>
            </w:r>
            <w:proofErr w:type="spellStart"/>
            <w:r w:rsidR="00AD43C1">
              <w:rPr>
                <w:rFonts w:ascii="Times" w:hAnsi="Times"/>
                <w:sz w:val="28"/>
                <w:szCs w:val="28"/>
              </w:rPr>
              <w:t>Terme’s</w:t>
            </w:r>
            <w:proofErr w:type="spellEnd"/>
            <w:r w:rsidR="00AD43C1">
              <w:rPr>
                <w:rFonts w:ascii="Times" w:hAnsi="Times"/>
                <w:sz w:val="28"/>
                <w:szCs w:val="28"/>
              </w:rPr>
              <w:t xml:space="preserve"> workshop were limited to the first 25 students.</w:t>
            </w:r>
          </w:p>
          <w:p w14:paraId="7D458740" w14:textId="77777777" w:rsidR="003620E8" w:rsidRDefault="003620E8" w:rsidP="00AD43C1">
            <w:pPr>
              <w:spacing w:line="480" w:lineRule="auto"/>
              <w:rPr>
                <w:rFonts w:ascii="Times" w:hAnsi="Times"/>
                <w:sz w:val="28"/>
                <w:szCs w:val="28"/>
              </w:rPr>
            </w:pPr>
          </w:p>
          <w:p w14:paraId="6712184A" w14:textId="77777777" w:rsidR="0027613C" w:rsidRDefault="0027613C" w:rsidP="00AD43C1">
            <w:pPr>
              <w:spacing w:line="480" w:lineRule="auto"/>
              <w:rPr>
                <w:rFonts w:ascii="Times" w:hAnsi="Times"/>
                <w:sz w:val="28"/>
                <w:szCs w:val="28"/>
              </w:rPr>
            </w:pPr>
          </w:p>
          <w:p w14:paraId="6727559A" w14:textId="32D9E55B" w:rsidR="00FB0981" w:rsidRPr="00092911" w:rsidRDefault="000405CB" w:rsidP="00AD43C1">
            <w:pPr>
              <w:spacing w:line="480" w:lineRule="auto"/>
              <w:rPr>
                <w:rFonts w:ascii="Garamond" w:hAnsi="Garamond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(ANC) </w:t>
            </w:r>
            <w:proofErr w:type="spellStart"/>
            <w:r w:rsidR="00AD43C1">
              <w:rPr>
                <w:rFonts w:ascii="Times" w:hAnsi="Times"/>
                <w:color w:val="252525"/>
                <w:sz w:val="28"/>
                <w:szCs w:val="28"/>
                <w:shd w:val="clear" w:color="auto" w:fill="FFFFFF"/>
              </w:rPr>
              <w:t>Termes</w:t>
            </w:r>
            <w:proofErr w:type="spellEnd"/>
            <w:r w:rsidR="00AD43C1">
              <w:rPr>
                <w:rFonts w:ascii="Times" w:hAnsi="Times"/>
                <w:sz w:val="28"/>
                <w:szCs w:val="28"/>
              </w:rPr>
              <w:t xml:space="preserve"> has been painting for over 50 years and received his Bachelor of Science at </w:t>
            </w:r>
            <w:r w:rsidR="00AD43C1">
              <w:rPr>
                <w:rFonts w:ascii="Times" w:hAnsi="Times"/>
                <w:color w:val="222222"/>
                <w:sz w:val="28"/>
                <w:szCs w:val="28"/>
                <w:shd w:val="clear" w:color="auto" w:fill="FFFFFF"/>
              </w:rPr>
              <w:t>black hills state in 1964.</w:t>
            </w:r>
          </w:p>
        </w:tc>
      </w:tr>
    </w:tbl>
    <w:p w14:paraId="427B3EFD" w14:textId="77777777" w:rsidR="006B5C4F" w:rsidRDefault="006B5C4F"/>
    <w:sectPr w:rsidR="006B5C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95"/>
    <w:rsid w:val="00006106"/>
    <w:rsid w:val="000405CB"/>
    <w:rsid w:val="00092911"/>
    <w:rsid w:val="000A183C"/>
    <w:rsid w:val="00154158"/>
    <w:rsid w:val="00180C16"/>
    <w:rsid w:val="001D5D54"/>
    <w:rsid w:val="0027613C"/>
    <w:rsid w:val="00330B81"/>
    <w:rsid w:val="003620E8"/>
    <w:rsid w:val="004108F4"/>
    <w:rsid w:val="004F35A1"/>
    <w:rsid w:val="005463DB"/>
    <w:rsid w:val="00555C9A"/>
    <w:rsid w:val="0058578A"/>
    <w:rsid w:val="005B1BC1"/>
    <w:rsid w:val="0061109C"/>
    <w:rsid w:val="00630DC1"/>
    <w:rsid w:val="006B5C4F"/>
    <w:rsid w:val="006F2195"/>
    <w:rsid w:val="00737D2A"/>
    <w:rsid w:val="007407BE"/>
    <w:rsid w:val="007C4146"/>
    <w:rsid w:val="00893CD2"/>
    <w:rsid w:val="008B00FD"/>
    <w:rsid w:val="009F1C05"/>
    <w:rsid w:val="00AD43C1"/>
    <w:rsid w:val="00B70A71"/>
    <w:rsid w:val="00CC255D"/>
    <w:rsid w:val="00D055BB"/>
    <w:rsid w:val="00E150F0"/>
    <w:rsid w:val="00EF16B1"/>
    <w:rsid w:val="00FB0981"/>
    <w:rsid w:val="00FE5D4C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275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sonhoracek:Desktop:WDM%20Television%20Copy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WDM Television Copy Format.dotx</Template>
  <TotalTime>0</TotalTime>
  <Pages>2</Pages>
  <Words>153</Words>
  <Characters>876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MCOM 330</vt:lpstr>
    </vt:vector>
  </TitlesOfParts>
  <Company>State of South Dakota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MCOM 330</dc:title>
  <dc:subject/>
  <dc:creator>Mason Horacek</dc:creator>
  <cp:keywords/>
  <dc:description/>
  <cp:lastModifiedBy>Mason Horacek</cp:lastModifiedBy>
  <cp:revision>2</cp:revision>
  <dcterms:created xsi:type="dcterms:W3CDTF">2015-03-27T21:11:00Z</dcterms:created>
  <dcterms:modified xsi:type="dcterms:W3CDTF">2015-03-27T21:11:00Z</dcterms:modified>
</cp:coreProperties>
</file>