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68"/>
        <w:gridCol w:w="6588"/>
      </w:tblGrid>
      <w:tr w:rsidR="006B5C4F" w:rsidTr="00A125C5">
        <w:trPr>
          <w:trHeight w:val="260"/>
        </w:trPr>
        <w:tc>
          <w:tcPr>
            <w:tcW w:w="2268" w:type="dxa"/>
            <w:vMerge w:val="restart"/>
          </w:tcPr>
          <w:p w:rsidR="006B5C4F" w:rsidRDefault="005015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MCOM 221</w:t>
            </w:r>
            <w:bookmarkStart w:id="0" w:name="_GoBack"/>
            <w:bookmarkEnd w:id="0"/>
          </w:p>
          <w:p w:rsidR="006B5C4F" w:rsidRPr="006B5C4F" w:rsidRDefault="006B5C4F" w:rsidP="000C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Radio </w:t>
            </w:r>
          </w:p>
        </w:tc>
        <w:tc>
          <w:tcPr>
            <w:tcW w:w="6588" w:type="dxa"/>
          </w:tcPr>
          <w:p w:rsidR="006B5C4F" w:rsidRDefault="006B5C4F">
            <w:r>
              <w:t>Name:</w:t>
            </w:r>
            <w:r w:rsidR="00A125C5">
              <w:t xml:space="preserve"> Mason Horacek</w:t>
            </w:r>
          </w:p>
        </w:tc>
      </w:tr>
      <w:tr w:rsidR="006B5C4F">
        <w:tc>
          <w:tcPr>
            <w:tcW w:w="2268" w:type="dxa"/>
            <w:vMerge/>
          </w:tcPr>
          <w:p w:rsidR="006B5C4F" w:rsidRDefault="006B5C4F"/>
        </w:tc>
        <w:tc>
          <w:tcPr>
            <w:tcW w:w="6588" w:type="dxa"/>
          </w:tcPr>
          <w:p w:rsidR="006B5C4F" w:rsidRDefault="006B5C4F" w:rsidP="00A125C5">
            <w:r>
              <w:t>Assignment:</w:t>
            </w:r>
            <w:r w:rsidR="00501545">
              <w:t xml:space="preserve"> 30-second spot, AAA airlines</w:t>
            </w:r>
          </w:p>
        </w:tc>
      </w:tr>
      <w:tr w:rsidR="006B5C4F">
        <w:tc>
          <w:tcPr>
            <w:tcW w:w="2268" w:type="dxa"/>
            <w:vMerge/>
          </w:tcPr>
          <w:p w:rsidR="006B5C4F" w:rsidRDefault="006B5C4F"/>
        </w:tc>
        <w:tc>
          <w:tcPr>
            <w:tcW w:w="6588" w:type="dxa"/>
          </w:tcPr>
          <w:p w:rsidR="006B5C4F" w:rsidRDefault="006B5C4F" w:rsidP="00501545">
            <w:r>
              <w:t>Title</w:t>
            </w:r>
            <w:r w:rsidR="00A125C5">
              <w:t>:</w:t>
            </w:r>
            <w:r w:rsidR="003826C7">
              <w:t xml:space="preserve"> </w:t>
            </w:r>
            <w:r w:rsidR="00501545">
              <w:t>Chose AAA airlines</w:t>
            </w:r>
          </w:p>
        </w:tc>
      </w:tr>
      <w:tr w:rsidR="00330B81">
        <w:trPr>
          <w:trHeight w:val="218"/>
        </w:trPr>
        <w:tc>
          <w:tcPr>
            <w:tcW w:w="2268" w:type="dxa"/>
          </w:tcPr>
          <w:p w:rsidR="00330B81" w:rsidRDefault="00330B81">
            <w:pPr>
              <w:rPr>
                <w:b/>
                <w:sz w:val="20"/>
                <w:szCs w:val="20"/>
              </w:rPr>
            </w:pPr>
          </w:p>
          <w:p w:rsidR="00330B81" w:rsidRPr="00330B81" w:rsidRDefault="00AB2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6588" w:type="dxa"/>
          </w:tcPr>
          <w:p w:rsidR="00330B81" w:rsidRDefault="00330B81">
            <w:pPr>
              <w:rPr>
                <w:b/>
                <w:sz w:val="20"/>
                <w:szCs w:val="20"/>
              </w:rPr>
            </w:pPr>
          </w:p>
          <w:p w:rsidR="00330B81" w:rsidRPr="00330B81" w:rsidRDefault="00AB270B" w:rsidP="00AB2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Audio</w:t>
            </w:r>
          </w:p>
        </w:tc>
      </w:tr>
      <w:tr w:rsidR="006B5C4F">
        <w:trPr>
          <w:trHeight w:val="10790"/>
        </w:trPr>
        <w:tc>
          <w:tcPr>
            <w:tcW w:w="2268" w:type="dxa"/>
          </w:tcPr>
          <w:p w:rsidR="002D3913" w:rsidRDefault="002C2D71">
            <w:r>
              <w:t xml:space="preserve">ANCR: </w:t>
            </w:r>
          </w:p>
          <w:p w:rsidR="002D3913" w:rsidRDefault="002D3913"/>
          <w:p w:rsidR="00501545" w:rsidRDefault="00501545">
            <w:r>
              <w:t>SFX #1</w:t>
            </w:r>
          </w:p>
          <w:p w:rsidR="00501545" w:rsidRDefault="00501545"/>
          <w:p w:rsidR="00975498" w:rsidRDefault="00975498">
            <w:r>
              <w:t>ANCR:</w:t>
            </w:r>
            <w:r w:rsidR="00501545">
              <w:t xml:space="preserve">  0:03</w:t>
            </w:r>
          </w:p>
          <w:p w:rsidR="00975498" w:rsidRDefault="00975498"/>
          <w:p w:rsidR="00975498" w:rsidRDefault="00501545">
            <w:r>
              <w:t>SFX #2</w:t>
            </w:r>
          </w:p>
          <w:p w:rsidR="00501545" w:rsidRDefault="00501545"/>
          <w:p w:rsidR="00975498" w:rsidRDefault="00975498">
            <w:r>
              <w:t>ANCR:</w:t>
            </w:r>
            <w:r w:rsidR="00501545">
              <w:t xml:space="preserve">  0:07</w:t>
            </w:r>
          </w:p>
          <w:p w:rsidR="00975498" w:rsidRDefault="00975498"/>
          <w:p w:rsidR="00975498" w:rsidRDefault="00975498">
            <w:r>
              <w:t>ANCR:</w:t>
            </w:r>
            <w:r w:rsidR="00501545">
              <w:t xml:space="preserve">  0:09</w:t>
            </w:r>
          </w:p>
          <w:p w:rsidR="00975498" w:rsidRDefault="00975498"/>
          <w:p w:rsidR="00501545" w:rsidRDefault="00501545">
            <w:r>
              <w:t>SFX #4</w:t>
            </w:r>
          </w:p>
          <w:p w:rsidR="00501545" w:rsidRDefault="00501545"/>
          <w:p w:rsidR="00975498" w:rsidRDefault="00975498">
            <w:r>
              <w:t>ANCR:</w:t>
            </w:r>
            <w:r w:rsidR="00501545">
              <w:t xml:space="preserve">  0:12</w:t>
            </w:r>
          </w:p>
          <w:p w:rsidR="00975498" w:rsidRDefault="00975498"/>
          <w:p w:rsidR="00975498" w:rsidRDefault="00501545">
            <w:r>
              <w:t>SFX #5</w:t>
            </w:r>
          </w:p>
          <w:p w:rsidR="00501545" w:rsidRDefault="00501545"/>
          <w:p w:rsidR="00975498" w:rsidRDefault="00975498">
            <w:r>
              <w:t>ANCR:</w:t>
            </w:r>
            <w:r w:rsidR="00501545">
              <w:t xml:space="preserve">  0:18</w:t>
            </w:r>
          </w:p>
          <w:p w:rsidR="00975498" w:rsidRDefault="00975498"/>
          <w:p w:rsidR="00975498" w:rsidRDefault="00975498">
            <w:r>
              <w:t>ANCR:</w:t>
            </w:r>
            <w:r w:rsidR="00501545">
              <w:t xml:space="preserve">  0:21</w:t>
            </w:r>
          </w:p>
          <w:p w:rsidR="00975498" w:rsidRDefault="00975498"/>
          <w:p w:rsidR="00975498" w:rsidRDefault="00975498">
            <w:r>
              <w:t>ANCR:</w:t>
            </w:r>
            <w:r w:rsidR="00501545">
              <w:t xml:space="preserve">  0:24</w:t>
            </w:r>
          </w:p>
          <w:p w:rsidR="00975498" w:rsidRDefault="00975498"/>
          <w:p w:rsidR="00975498" w:rsidRDefault="00975498">
            <w:r>
              <w:t>ANCR:</w:t>
            </w:r>
            <w:r w:rsidR="00501545">
              <w:t xml:space="preserve">  0:26</w:t>
            </w:r>
          </w:p>
          <w:p w:rsidR="002D3913" w:rsidRDefault="002D3913"/>
          <w:p w:rsidR="00501545" w:rsidRDefault="00501545">
            <w:r>
              <w:t>SFX #5</w:t>
            </w:r>
          </w:p>
        </w:tc>
        <w:tc>
          <w:tcPr>
            <w:tcW w:w="6588" w:type="dxa"/>
          </w:tcPr>
          <w:p w:rsidR="002C2D71" w:rsidRDefault="002C2D71" w:rsidP="002C2D71">
            <w:r>
              <w:t xml:space="preserve"> </w:t>
            </w:r>
            <w:r w:rsidR="00975498">
              <w:t xml:space="preserve">Ever get tired of the same old dangerous airlines? </w:t>
            </w:r>
          </w:p>
          <w:p w:rsidR="00975498" w:rsidRDefault="00975498" w:rsidP="002C2D71"/>
          <w:p w:rsidR="00501545" w:rsidRDefault="00501545" w:rsidP="002C2D71">
            <w:r>
              <w:t>Inspirational music</w:t>
            </w:r>
          </w:p>
          <w:p w:rsidR="00501545" w:rsidRDefault="00501545" w:rsidP="002C2D71"/>
          <w:p w:rsidR="00975498" w:rsidRDefault="00975498" w:rsidP="002C2D71">
            <w:r>
              <w:t>Well here at triple A airlines we build each plane from the ground up</w:t>
            </w:r>
          </w:p>
          <w:p w:rsidR="00975498" w:rsidRDefault="00501545" w:rsidP="002C2D71">
            <w:r>
              <w:t>Tighten bolts sound</w:t>
            </w:r>
          </w:p>
          <w:p w:rsidR="00501545" w:rsidRDefault="00501545" w:rsidP="002C2D71"/>
          <w:p w:rsidR="00975498" w:rsidRDefault="00975498" w:rsidP="002C2D71">
            <w:r>
              <w:t>From every nut an bolt to wing and tail</w:t>
            </w:r>
          </w:p>
          <w:p w:rsidR="00975498" w:rsidRDefault="00975498" w:rsidP="002C2D71"/>
          <w:p w:rsidR="00975498" w:rsidRDefault="00975498" w:rsidP="002C2D71">
            <w:r>
              <w:t xml:space="preserve">We all get sick of kids playing in our seating aisle  </w:t>
            </w:r>
          </w:p>
          <w:p w:rsidR="00975498" w:rsidRDefault="00975498" w:rsidP="002C2D71"/>
          <w:p w:rsidR="00501545" w:rsidRDefault="00501545" w:rsidP="002C2D71">
            <w:r>
              <w:t>Kids Playing</w:t>
            </w:r>
          </w:p>
          <w:p w:rsidR="00501545" w:rsidRDefault="00501545" w:rsidP="002C2D71"/>
          <w:p w:rsidR="00975498" w:rsidRDefault="00975498" w:rsidP="002C2D71">
            <w:r>
              <w:t>That’s why at triple A airlines we have a forced seatbelt policy for everyone</w:t>
            </w:r>
          </w:p>
          <w:p w:rsidR="00975498" w:rsidRDefault="00501545" w:rsidP="002C2D71">
            <w:r>
              <w:t>Kids cheering</w:t>
            </w:r>
          </w:p>
          <w:p w:rsidR="00501545" w:rsidRDefault="00501545" w:rsidP="002C2D71"/>
          <w:p w:rsidR="00975498" w:rsidRDefault="00975498" w:rsidP="002C2D71">
            <w:r>
              <w:t xml:space="preserve">Weather it be Japan to Europe, or South Dakota to North Dakota </w:t>
            </w:r>
          </w:p>
          <w:p w:rsidR="00975498" w:rsidRDefault="00975498" w:rsidP="002C2D71"/>
          <w:p w:rsidR="00975498" w:rsidRDefault="00975498" w:rsidP="002C2D71">
            <w:r>
              <w:t>Getting you to your destination safely is our main goal.</w:t>
            </w:r>
          </w:p>
          <w:p w:rsidR="00975498" w:rsidRDefault="00975498" w:rsidP="002C2D71"/>
          <w:p w:rsidR="00975498" w:rsidRDefault="00501545" w:rsidP="002C2D71">
            <w:r>
              <w:t>Chos</w:t>
            </w:r>
            <w:r w:rsidR="00975498">
              <w:t>e Triple A airlines</w:t>
            </w:r>
          </w:p>
          <w:p w:rsidR="00975498" w:rsidRDefault="00975498" w:rsidP="002C2D71"/>
          <w:p w:rsidR="00975498" w:rsidRDefault="00975498" w:rsidP="002C2D71">
            <w:r>
              <w:t xml:space="preserve">Triple </w:t>
            </w:r>
            <w:proofErr w:type="gramStart"/>
            <w:r>
              <w:t>A</w:t>
            </w:r>
            <w:proofErr w:type="gramEnd"/>
            <w:r>
              <w:t xml:space="preserve"> airlines, Were getting you home. </w:t>
            </w:r>
          </w:p>
          <w:p w:rsidR="00501545" w:rsidRDefault="00501545" w:rsidP="002C2D71"/>
          <w:p w:rsidR="00501545" w:rsidRDefault="00501545" w:rsidP="002C2D71">
            <w:r>
              <w:t>Flying airplane</w:t>
            </w:r>
          </w:p>
        </w:tc>
      </w:tr>
    </w:tbl>
    <w:p w:rsidR="006B5C4F" w:rsidRDefault="006B5C4F"/>
    <w:sectPr w:rsidR="006B5C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8"/>
    <w:rsid w:val="000C2BF0"/>
    <w:rsid w:val="002C2D71"/>
    <w:rsid w:val="002D3913"/>
    <w:rsid w:val="00330B81"/>
    <w:rsid w:val="003826C7"/>
    <w:rsid w:val="00501545"/>
    <w:rsid w:val="005D655B"/>
    <w:rsid w:val="006B5C4F"/>
    <w:rsid w:val="00975498"/>
    <w:rsid w:val="00A125C5"/>
    <w:rsid w:val="00AB270B"/>
    <w:rsid w:val="00A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9C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RAVELDRIVE:Radio%20Script%20#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Radio Script #1.dotx</Template>
  <TotalTime>251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MCOM 330</vt:lpstr>
    </vt:vector>
  </TitlesOfParts>
  <Company>State of South Dakota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MCOM 330</dc:title>
  <dc:subject/>
  <dc:creator>Mason Horacek</dc:creator>
  <cp:keywords/>
  <dc:description/>
  <cp:lastModifiedBy>Mason Horacek</cp:lastModifiedBy>
  <cp:revision>1</cp:revision>
  <dcterms:created xsi:type="dcterms:W3CDTF">2014-02-17T22:43:00Z</dcterms:created>
  <dcterms:modified xsi:type="dcterms:W3CDTF">2014-02-18T18:17:00Z</dcterms:modified>
</cp:coreProperties>
</file>