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6B5C4F" w14:paraId="603D605F" w14:textId="77777777">
        <w:tc>
          <w:tcPr>
            <w:tcW w:w="4068" w:type="dxa"/>
            <w:vMerge w:val="restart"/>
          </w:tcPr>
          <w:p w14:paraId="7C26816A" w14:textId="60FB6FF8" w:rsidR="006B5C4F" w:rsidRDefault="00292F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Coyote News TV</w:t>
            </w:r>
          </w:p>
          <w:p w14:paraId="6C3FA88E" w14:textId="0089BC3C" w:rsidR="006B5C4F" w:rsidRPr="006B5C4F" w:rsidRDefault="00292F79" w:rsidP="009F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PKG</w:t>
            </w:r>
          </w:p>
        </w:tc>
        <w:tc>
          <w:tcPr>
            <w:tcW w:w="4788" w:type="dxa"/>
          </w:tcPr>
          <w:p w14:paraId="613242E6" w14:textId="77777777" w:rsidR="006B5C4F" w:rsidRDefault="006B5C4F">
            <w:r>
              <w:t>Name:</w:t>
            </w:r>
            <w:r w:rsidR="008233BE">
              <w:t xml:space="preserve"> Mason </w:t>
            </w:r>
            <w:proofErr w:type="spellStart"/>
            <w:r w:rsidR="008233BE">
              <w:t>Horacek</w:t>
            </w:r>
            <w:proofErr w:type="spellEnd"/>
          </w:p>
        </w:tc>
      </w:tr>
      <w:tr w:rsidR="006B5C4F" w14:paraId="15FD555A" w14:textId="77777777">
        <w:tc>
          <w:tcPr>
            <w:tcW w:w="4068" w:type="dxa"/>
            <w:vMerge/>
          </w:tcPr>
          <w:p w14:paraId="2DA70F27" w14:textId="77777777" w:rsidR="006B5C4F" w:rsidRDefault="006B5C4F"/>
        </w:tc>
        <w:tc>
          <w:tcPr>
            <w:tcW w:w="4788" w:type="dxa"/>
          </w:tcPr>
          <w:p w14:paraId="7CFD218F" w14:textId="450146EF" w:rsidR="006B5C4F" w:rsidRDefault="006B5C4F" w:rsidP="007F6CC8">
            <w:r>
              <w:t>Assignment:</w:t>
            </w:r>
            <w:r w:rsidR="008233BE">
              <w:t xml:space="preserve"> </w:t>
            </w:r>
            <w:r w:rsidR="007F6CC8">
              <w:t>PKG</w:t>
            </w:r>
          </w:p>
        </w:tc>
      </w:tr>
      <w:tr w:rsidR="006B5C4F" w14:paraId="253CA05C" w14:textId="77777777">
        <w:tc>
          <w:tcPr>
            <w:tcW w:w="4068" w:type="dxa"/>
            <w:vMerge/>
          </w:tcPr>
          <w:p w14:paraId="32C00E7A" w14:textId="77777777" w:rsidR="006B5C4F" w:rsidRDefault="006B5C4F"/>
        </w:tc>
        <w:tc>
          <w:tcPr>
            <w:tcW w:w="4788" w:type="dxa"/>
          </w:tcPr>
          <w:p w14:paraId="0CF81B51" w14:textId="5D0B2A45" w:rsidR="006B5C4F" w:rsidRDefault="006B5C4F" w:rsidP="007F6CC8">
            <w:r>
              <w:t>Title</w:t>
            </w:r>
            <w:r w:rsidR="008233BE">
              <w:t xml:space="preserve">: </w:t>
            </w:r>
            <w:r w:rsidR="007F6CC8">
              <w:t>Vermillion Public Library</w:t>
            </w:r>
          </w:p>
        </w:tc>
      </w:tr>
      <w:tr w:rsidR="00330B81" w14:paraId="5CC9D8C8" w14:textId="77777777">
        <w:trPr>
          <w:trHeight w:val="218"/>
        </w:trPr>
        <w:tc>
          <w:tcPr>
            <w:tcW w:w="4068" w:type="dxa"/>
          </w:tcPr>
          <w:p w14:paraId="21E0AA29" w14:textId="77777777" w:rsidR="00330B81" w:rsidRDefault="00330B81">
            <w:pPr>
              <w:rPr>
                <w:b/>
                <w:sz w:val="20"/>
                <w:szCs w:val="20"/>
              </w:rPr>
            </w:pPr>
          </w:p>
          <w:p w14:paraId="42ECBE56" w14:textId="77777777" w:rsidR="00330B81" w:rsidRPr="00330B81" w:rsidRDefault="0073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Video</w:t>
            </w:r>
          </w:p>
        </w:tc>
        <w:tc>
          <w:tcPr>
            <w:tcW w:w="4788" w:type="dxa"/>
          </w:tcPr>
          <w:p w14:paraId="0F4EC21C" w14:textId="77777777" w:rsidR="00330B81" w:rsidRDefault="00330B81">
            <w:pPr>
              <w:rPr>
                <w:b/>
                <w:sz w:val="20"/>
                <w:szCs w:val="20"/>
              </w:rPr>
            </w:pPr>
          </w:p>
          <w:p w14:paraId="5B796FFB" w14:textId="77777777" w:rsidR="00330B81" w:rsidRPr="00330B81" w:rsidRDefault="001D5D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Audio</w:t>
            </w:r>
          </w:p>
        </w:tc>
      </w:tr>
      <w:tr w:rsidR="006B5C4F" w14:paraId="145F7950" w14:textId="77777777">
        <w:trPr>
          <w:trHeight w:val="10790"/>
        </w:trPr>
        <w:tc>
          <w:tcPr>
            <w:tcW w:w="4068" w:type="dxa"/>
          </w:tcPr>
          <w:p w14:paraId="6A922987" w14:textId="52C9741A" w:rsidR="00CB49B9" w:rsidRDefault="00292F79" w:rsidP="00CB49B9">
            <w:r>
              <w:t>ON CAM: ANC</w:t>
            </w:r>
          </w:p>
          <w:p w14:paraId="2F1CB4E8" w14:textId="77777777" w:rsidR="00292F79" w:rsidRDefault="00292F79" w:rsidP="00CB49B9"/>
          <w:p w14:paraId="7B54F5AE" w14:textId="77777777" w:rsidR="00292F79" w:rsidRDefault="00292F79" w:rsidP="00CB49B9"/>
          <w:p w14:paraId="05620668" w14:textId="77777777" w:rsidR="00292F79" w:rsidRDefault="00292F79" w:rsidP="00CB49B9"/>
          <w:p w14:paraId="396FC0CF" w14:textId="77777777" w:rsidR="00043904" w:rsidRDefault="00043904" w:rsidP="00CB49B9"/>
          <w:p w14:paraId="0F449E5E" w14:textId="77777777" w:rsidR="00043904" w:rsidRDefault="00043904" w:rsidP="00CB49B9"/>
          <w:p w14:paraId="56D61CD3" w14:textId="77777777" w:rsidR="00043904" w:rsidRDefault="00043904" w:rsidP="00CB49B9"/>
          <w:p w14:paraId="6F1CBDF7" w14:textId="77777777" w:rsidR="00043904" w:rsidRDefault="00043904" w:rsidP="00CB49B9"/>
          <w:p w14:paraId="4959643D" w14:textId="77777777" w:rsidR="00926DA0" w:rsidRDefault="00926DA0" w:rsidP="00CB49B9"/>
          <w:p w14:paraId="056757B3" w14:textId="77777777" w:rsidR="00926DA0" w:rsidRDefault="00926DA0" w:rsidP="00CB49B9"/>
          <w:p w14:paraId="689C28D8" w14:textId="77777777" w:rsidR="00926DA0" w:rsidRDefault="00926DA0" w:rsidP="00CB49B9"/>
          <w:p w14:paraId="49D7D6DC" w14:textId="77777777" w:rsidR="00926DA0" w:rsidRDefault="00926DA0" w:rsidP="00CB49B9"/>
          <w:p w14:paraId="1C9C705E" w14:textId="77777777" w:rsidR="00292F79" w:rsidRDefault="00292F79" w:rsidP="00CB49B9">
            <w:bookmarkStart w:id="0" w:name="_GoBack"/>
            <w:bookmarkEnd w:id="0"/>
            <w:r>
              <w:t>ROLL Tape: 00</w:t>
            </w:r>
          </w:p>
          <w:p w14:paraId="388F7C8C" w14:textId="56604D3C" w:rsidR="00292F79" w:rsidRDefault="00292F79" w:rsidP="00CB49B9">
            <w:r>
              <w:t>WS: VERMILLION PUBLIC LIBRARY</w:t>
            </w:r>
          </w:p>
          <w:p w14:paraId="477FD3A2" w14:textId="77777777" w:rsidR="00292F79" w:rsidRDefault="00292F79" w:rsidP="00CB49B9"/>
          <w:p w14:paraId="0DE6C9B8" w14:textId="77777777" w:rsidR="00292F79" w:rsidRDefault="00292F79" w:rsidP="00CB49B9"/>
          <w:p w14:paraId="58FD4D57" w14:textId="77777777" w:rsidR="004918CE" w:rsidRDefault="004918CE" w:rsidP="00CB49B9"/>
          <w:p w14:paraId="4EC2CF98" w14:textId="5D7160D1" w:rsidR="00E173FE" w:rsidRDefault="00E173FE" w:rsidP="00CB49B9">
            <w:r>
              <w:t xml:space="preserve">WS/MS: INISDE PUBLIC LIBRARY </w:t>
            </w:r>
          </w:p>
          <w:p w14:paraId="619C107C" w14:textId="77777777" w:rsidR="00E173FE" w:rsidRDefault="00E173FE" w:rsidP="00CB49B9"/>
          <w:p w14:paraId="2A47C4D7" w14:textId="77777777" w:rsidR="004918CE" w:rsidRDefault="004918CE" w:rsidP="00CB49B9"/>
          <w:p w14:paraId="1FD20900" w14:textId="77777777" w:rsidR="004918CE" w:rsidRDefault="004918CE" w:rsidP="00CB49B9"/>
          <w:p w14:paraId="3B3147BA" w14:textId="3457B4E3" w:rsidR="00E173FE" w:rsidRDefault="00E173FE" w:rsidP="00CB49B9">
            <w:r>
              <w:t xml:space="preserve">MS: JANE </w:t>
            </w:r>
            <w:r w:rsidR="00690ECC">
              <w:t>BY B</w:t>
            </w:r>
            <w:r w:rsidR="004918CE">
              <w:t>OOK SHELF</w:t>
            </w:r>
          </w:p>
          <w:p w14:paraId="6C998CE0" w14:textId="1BBFFD9B" w:rsidR="00E173FE" w:rsidRDefault="00E173FE" w:rsidP="00CB49B9">
            <w:r>
              <w:t>CG: Jane Larson, Library Director</w:t>
            </w:r>
            <w:r w:rsidR="004918CE">
              <w:t xml:space="preserve"> (:09)</w:t>
            </w:r>
          </w:p>
          <w:p w14:paraId="3F06E7EB" w14:textId="77777777" w:rsidR="00292F79" w:rsidRDefault="00292F79" w:rsidP="00CB49B9"/>
          <w:p w14:paraId="0EBC73A8" w14:textId="77777777" w:rsidR="00292F79" w:rsidRDefault="00292F79" w:rsidP="00CB49B9"/>
          <w:p w14:paraId="06FBFCF7" w14:textId="77777777" w:rsidR="00292F79" w:rsidRDefault="00292F79" w:rsidP="00CB49B9"/>
          <w:p w14:paraId="185D09A5" w14:textId="77777777" w:rsidR="004918CE" w:rsidRDefault="004918CE" w:rsidP="00CB49B9"/>
          <w:p w14:paraId="0C243F77" w14:textId="57B00FDA" w:rsidR="00292F79" w:rsidRDefault="004918CE" w:rsidP="00CB49B9">
            <w:r>
              <w:t xml:space="preserve">WS: FICTION BOOK SHELFS </w:t>
            </w:r>
          </w:p>
          <w:p w14:paraId="06919C5B" w14:textId="77777777" w:rsidR="004918CE" w:rsidRDefault="004918CE" w:rsidP="00CB49B9"/>
          <w:p w14:paraId="74FEC60A" w14:textId="77777777" w:rsidR="00852AD2" w:rsidRDefault="00852AD2" w:rsidP="00CB49B9"/>
          <w:p w14:paraId="6D0069A3" w14:textId="77777777" w:rsidR="00852AD2" w:rsidRDefault="00852AD2" w:rsidP="00CB49B9"/>
          <w:p w14:paraId="43E183BB" w14:textId="77777777" w:rsidR="00852AD2" w:rsidRDefault="00852AD2" w:rsidP="00CB49B9"/>
          <w:p w14:paraId="3D877DF7" w14:textId="77777777" w:rsidR="00852AD2" w:rsidRDefault="00852AD2" w:rsidP="00CB49B9"/>
          <w:p w14:paraId="1B27F56D" w14:textId="77777777" w:rsidR="004918CE" w:rsidRDefault="004918CE" w:rsidP="00CB49B9">
            <w:r>
              <w:t>WS: MAN AT COMPUTER TABLE</w:t>
            </w:r>
          </w:p>
          <w:p w14:paraId="66FF0A12" w14:textId="77777777" w:rsidR="004918CE" w:rsidRDefault="004918CE" w:rsidP="00CB49B9"/>
          <w:p w14:paraId="5D02C861" w14:textId="77777777" w:rsidR="005E700B" w:rsidRDefault="005E700B" w:rsidP="00CB49B9"/>
          <w:p w14:paraId="4ECE0EC0" w14:textId="77777777" w:rsidR="005E700B" w:rsidRDefault="005E700B" w:rsidP="00CB49B9"/>
          <w:p w14:paraId="5218A99A" w14:textId="77777777" w:rsidR="005E700B" w:rsidRDefault="005E700B" w:rsidP="00CB49B9"/>
          <w:p w14:paraId="61B07CCA" w14:textId="77777777" w:rsidR="004918CE" w:rsidRDefault="004918CE" w:rsidP="00CB49B9">
            <w:r>
              <w:t>MS: MASON TALKING TO CAMERA</w:t>
            </w:r>
          </w:p>
          <w:p w14:paraId="2EC83C99" w14:textId="1EB287F5" w:rsidR="004918CE" w:rsidRDefault="004918CE" w:rsidP="00CB49B9">
            <w:r>
              <w:t xml:space="preserve">CG: Mason </w:t>
            </w:r>
            <w:proofErr w:type="spellStart"/>
            <w:r>
              <w:t>Horacek</w:t>
            </w:r>
            <w:proofErr w:type="spellEnd"/>
            <w:r>
              <w:t xml:space="preserve">, Coyote News </w:t>
            </w:r>
            <w:r>
              <w:lastRenderedPageBreak/>
              <w:t>(</w:t>
            </w:r>
            <w:proofErr w:type="gramStart"/>
            <w:r>
              <w:t>:34</w:t>
            </w:r>
            <w:proofErr w:type="gramEnd"/>
            <w:r>
              <w:t>)</w:t>
            </w:r>
          </w:p>
          <w:p w14:paraId="4AB045F9" w14:textId="77777777" w:rsidR="004918CE" w:rsidRDefault="004918CE" w:rsidP="00CB49B9"/>
          <w:p w14:paraId="53B8478F" w14:textId="4E0778C8" w:rsidR="004918CE" w:rsidRDefault="004918CE" w:rsidP="00CB49B9">
            <w:r>
              <w:t xml:space="preserve">MS: STUDENTS </w:t>
            </w:r>
            <w:r w:rsidR="00EB6A41">
              <w:t>IN MUC HALLWAY</w:t>
            </w:r>
            <w:r>
              <w:t xml:space="preserve"> (</w:t>
            </w:r>
            <w:proofErr w:type="gramStart"/>
            <w:r>
              <w:t>:41</w:t>
            </w:r>
            <w:proofErr w:type="gramEnd"/>
            <w:r>
              <w:t>)</w:t>
            </w:r>
          </w:p>
          <w:p w14:paraId="65A36064" w14:textId="77777777" w:rsidR="00292F79" w:rsidRDefault="00292F79" w:rsidP="00CB49B9"/>
          <w:p w14:paraId="47B5C3F4" w14:textId="77777777" w:rsidR="00292F79" w:rsidRDefault="00292F79" w:rsidP="00CB49B9"/>
          <w:p w14:paraId="6E7420B2" w14:textId="6CD9FE40" w:rsidR="00292F79" w:rsidRDefault="00690ECC" w:rsidP="00CB49B9">
            <w:r>
              <w:t>MS: JANE BY BOOK SHELF</w:t>
            </w:r>
          </w:p>
          <w:p w14:paraId="78174598" w14:textId="1CCD7AE1" w:rsidR="00292F79" w:rsidRDefault="00690ECC" w:rsidP="00CB49B9">
            <w:r>
              <w:t>CG: Jane Larson, Library Director (</w:t>
            </w:r>
            <w:proofErr w:type="gramStart"/>
            <w:r>
              <w:t>:50</w:t>
            </w:r>
            <w:proofErr w:type="gramEnd"/>
            <w:r>
              <w:t>)</w:t>
            </w:r>
          </w:p>
          <w:p w14:paraId="2FD5DF04" w14:textId="77777777" w:rsidR="00292F79" w:rsidRDefault="00292F79" w:rsidP="00CB49B9"/>
          <w:p w14:paraId="3AD96D9A" w14:textId="77777777" w:rsidR="00292F79" w:rsidRDefault="00292F79" w:rsidP="00CB49B9"/>
          <w:p w14:paraId="424E7BEB" w14:textId="77777777" w:rsidR="00292F79" w:rsidRDefault="00292F79" w:rsidP="00CB49B9"/>
          <w:p w14:paraId="57F4D171" w14:textId="77777777" w:rsidR="00292F79" w:rsidRDefault="00292F79" w:rsidP="00CB49B9"/>
          <w:p w14:paraId="6613CB8B" w14:textId="77777777" w:rsidR="00292F79" w:rsidRDefault="00292F79" w:rsidP="00CB49B9"/>
          <w:p w14:paraId="0FB1646E" w14:textId="77777777" w:rsidR="00EB6A41" w:rsidRDefault="00EB6A41" w:rsidP="00CB49B9"/>
          <w:p w14:paraId="23668649" w14:textId="77777777" w:rsidR="00EB6A41" w:rsidRDefault="00EB6A41" w:rsidP="00CB49B9"/>
          <w:p w14:paraId="2F3A6C72" w14:textId="77777777" w:rsidR="00EB6A41" w:rsidRDefault="00EB6A41" w:rsidP="00CB49B9"/>
          <w:p w14:paraId="6F5F27A7" w14:textId="77777777" w:rsidR="00EB6A41" w:rsidRDefault="00EB6A41" w:rsidP="00CB49B9"/>
          <w:p w14:paraId="3081347E" w14:textId="77777777" w:rsidR="00EB6A41" w:rsidRDefault="00EB6A41" w:rsidP="00CB49B9"/>
          <w:p w14:paraId="20747821" w14:textId="7294DE57" w:rsidR="00292F79" w:rsidRDefault="00852AD2" w:rsidP="00CB49B9">
            <w:r>
              <w:t xml:space="preserve">MS: GIRL READING BOOK ON COUCH </w:t>
            </w:r>
          </w:p>
          <w:p w14:paraId="718BD285" w14:textId="77777777" w:rsidR="00690ECC" w:rsidRDefault="00690ECC" w:rsidP="00CB49B9"/>
          <w:p w14:paraId="1C182DE2" w14:textId="77777777" w:rsidR="00690ECC" w:rsidRDefault="00690ECC" w:rsidP="00CB49B9"/>
          <w:p w14:paraId="0103D26D" w14:textId="77777777" w:rsidR="00EB6A41" w:rsidRDefault="005E700B" w:rsidP="00CB49B9">
            <w:r>
              <w:t xml:space="preserve"> </w:t>
            </w:r>
          </w:p>
          <w:p w14:paraId="05B9506F" w14:textId="1D6898CA" w:rsidR="00EB6A41" w:rsidRDefault="001C1672" w:rsidP="00CB49B9">
            <w:r>
              <w:t>OUT/</w:t>
            </w:r>
            <w:r w:rsidR="00EB6A41">
              <w:t xml:space="preserve">MS: </w:t>
            </w:r>
            <w:r>
              <w:t>FRONT COUNTER AT LIBRARY</w:t>
            </w:r>
          </w:p>
          <w:p w14:paraId="314F72FD" w14:textId="77777777" w:rsidR="00EB6A41" w:rsidRDefault="00EB6A41" w:rsidP="00CB49B9"/>
          <w:p w14:paraId="4FFB2462" w14:textId="77777777" w:rsidR="00EB6A41" w:rsidRDefault="00EB6A41" w:rsidP="00CB49B9"/>
          <w:p w14:paraId="50BA4C22" w14:textId="77777777" w:rsidR="001C1672" w:rsidRDefault="001C1672" w:rsidP="00CB49B9"/>
          <w:p w14:paraId="0450233F" w14:textId="0AAC4ECE" w:rsidR="00CB49B9" w:rsidRDefault="00EB6A41" w:rsidP="00CB49B9">
            <w:r>
              <w:t>END TAPE: 1:05</w:t>
            </w:r>
          </w:p>
          <w:p w14:paraId="1164DD64" w14:textId="4ED61390" w:rsidR="00CB49B9" w:rsidRDefault="00EB6A41" w:rsidP="00CB49B9">
            <w:r>
              <w:t>TRT: 1:15</w:t>
            </w:r>
          </w:p>
        </w:tc>
        <w:tc>
          <w:tcPr>
            <w:tcW w:w="4788" w:type="dxa"/>
          </w:tcPr>
          <w:p w14:paraId="59539B75" w14:textId="77777777" w:rsidR="00043904" w:rsidRDefault="00292F79" w:rsidP="007F6CC8">
            <w:r>
              <w:lastRenderedPageBreak/>
              <w:t>(ANC)</w:t>
            </w:r>
            <w:r w:rsidR="00043904">
              <w:t xml:space="preserve"> When it comes to getting information,</w:t>
            </w:r>
          </w:p>
          <w:p w14:paraId="7D1E9C75" w14:textId="77777777" w:rsidR="00043904" w:rsidRDefault="00043904" w:rsidP="007F6CC8"/>
          <w:p w14:paraId="76C6F2BC" w14:textId="77777777" w:rsidR="00926DA0" w:rsidRDefault="00043904" w:rsidP="00043904">
            <w:r>
              <w:t xml:space="preserve"> </w:t>
            </w:r>
            <w:proofErr w:type="gramStart"/>
            <w:r>
              <w:t>students</w:t>
            </w:r>
            <w:proofErr w:type="gramEnd"/>
            <w:r>
              <w:t xml:space="preserve"> tend to rely on their campus library</w:t>
            </w:r>
            <w:r w:rsidR="00926DA0">
              <w:t xml:space="preserve">.        </w:t>
            </w:r>
          </w:p>
          <w:p w14:paraId="451C4E06" w14:textId="77777777" w:rsidR="00926DA0" w:rsidRDefault="00926DA0" w:rsidP="00043904"/>
          <w:p w14:paraId="32AF01EC" w14:textId="77777777" w:rsidR="00926DA0" w:rsidRDefault="00926DA0" w:rsidP="00926DA0">
            <w:r>
              <w:t>However, V</w:t>
            </w:r>
            <w:r w:rsidR="00043904">
              <w:t xml:space="preserve">ermillion </w:t>
            </w:r>
            <w:r>
              <w:t xml:space="preserve">also </w:t>
            </w:r>
            <w:r w:rsidR="00043904">
              <w:t xml:space="preserve">offers </w:t>
            </w:r>
            <w:r>
              <w:t xml:space="preserve">a second </w:t>
            </w:r>
          </w:p>
          <w:p w14:paraId="5F6BFA4D" w14:textId="77777777" w:rsidR="00926DA0" w:rsidRDefault="00926DA0" w:rsidP="00926DA0"/>
          <w:p w14:paraId="4C6E4000" w14:textId="77777777" w:rsidR="00926DA0" w:rsidRDefault="00926DA0" w:rsidP="00926DA0">
            <w:proofErr w:type="gramStart"/>
            <w:r>
              <w:t>library</w:t>
            </w:r>
            <w:proofErr w:type="gramEnd"/>
            <w:r>
              <w:t xml:space="preserve"> that you can find right off of main </w:t>
            </w:r>
          </w:p>
          <w:p w14:paraId="01AF9E52" w14:textId="77777777" w:rsidR="00926DA0" w:rsidRDefault="00926DA0" w:rsidP="00926DA0"/>
          <w:p w14:paraId="39FA8E08" w14:textId="3C9A2CA6" w:rsidR="00292F79" w:rsidRDefault="00926DA0" w:rsidP="00926DA0">
            <w:proofErr w:type="gramStart"/>
            <w:r>
              <w:t>street</w:t>
            </w:r>
            <w:proofErr w:type="gramEnd"/>
            <w:r>
              <w:t>.</w:t>
            </w:r>
          </w:p>
          <w:p w14:paraId="5C27AA3D" w14:textId="77777777" w:rsidR="00292F79" w:rsidRDefault="00292F79" w:rsidP="007F6CC8"/>
          <w:p w14:paraId="34F12EE5" w14:textId="77777777" w:rsidR="00292F79" w:rsidRDefault="00292F79" w:rsidP="007F6CC8"/>
          <w:p w14:paraId="23A0DF89" w14:textId="77777777" w:rsidR="00292F79" w:rsidRDefault="00292F79" w:rsidP="007F6CC8"/>
          <w:p w14:paraId="1BC145D1" w14:textId="6DAC442A" w:rsidR="004A0485" w:rsidRDefault="00292F79" w:rsidP="00292F79">
            <w:pPr>
              <w:spacing w:line="480" w:lineRule="auto"/>
            </w:pPr>
            <w:r>
              <w:t xml:space="preserve">(PKG VO) </w:t>
            </w:r>
            <w:r w:rsidR="007F6CC8">
              <w:t xml:space="preserve">When U-S-D students think of the library in Vermillion most think of I.D. weeks Library. But the town has a public library that has many unique features.  </w:t>
            </w:r>
          </w:p>
          <w:p w14:paraId="088CE24B" w14:textId="77777777" w:rsidR="004918CE" w:rsidRDefault="004918CE" w:rsidP="00292F79">
            <w:pPr>
              <w:spacing w:line="480" w:lineRule="auto"/>
            </w:pPr>
          </w:p>
          <w:p w14:paraId="549E1397" w14:textId="77777777" w:rsidR="004918CE" w:rsidRDefault="00292F79" w:rsidP="00292F79">
            <w:pPr>
              <w:spacing w:line="480" w:lineRule="auto"/>
            </w:pPr>
            <w:r>
              <w:t>SOT IN: We do, um people’s enjoyment…</w:t>
            </w:r>
          </w:p>
          <w:p w14:paraId="60A03246" w14:textId="4F626CDC" w:rsidR="007F6CC8" w:rsidRDefault="00E173FE" w:rsidP="00292F79">
            <w:pPr>
              <w:spacing w:line="480" w:lineRule="auto"/>
            </w:pPr>
            <w:r>
              <w:t>SOT OUT: Where the university is more like an academic center…</w:t>
            </w:r>
          </w:p>
          <w:p w14:paraId="740216AE" w14:textId="77777777" w:rsidR="005E700B" w:rsidRDefault="004918CE" w:rsidP="005E700B">
            <w:pPr>
              <w:spacing w:line="480" w:lineRule="auto"/>
            </w:pPr>
            <w:r>
              <w:t xml:space="preserve">(PKG VO) </w:t>
            </w:r>
            <w:r w:rsidR="005E700B">
              <w:t xml:space="preserve">In spring of 2013, the public library underwent a major remodel. The city of vermillion provided one point four million dollars, doubling the size of the building. </w:t>
            </w:r>
          </w:p>
          <w:p w14:paraId="0F2D05CD" w14:textId="77777777" w:rsidR="005E700B" w:rsidRDefault="005E700B" w:rsidP="00292F79">
            <w:pPr>
              <w:spacing w:line="480" w:lineRule="auto"/>
            </w:pPr>
          </w:p>
          <w:p w14:paraId="67792D35" w14:textId="63546BC7" w:rsidR="004918CE" w:rsidRDefault="004918CE" w:rsidP="00292F79">
            <w:pPr>
              <w:spacing w:line="480" w:lineRule="auto"/>
            </w:pPr>
            <w:r>
              <w:t xml:space="preserve">SOT IN: </w:t>
            </w:r>
            <w:r w:rsidR="00690ECC">
              <w:t>(</w:t>
            </w:r>
            <w:proofErr w:type="gramStart"/>
            <w:r w:rsidR="00690ECC">
              <w:t>:34</w:t>
            </w:r>
            <w:proofErr w:type="gramEnd"/>
            <w:r w:rsidR="00690ECC">
              <w:t xml:space="preserve">) </w:t>
            </w:r>
            <w:r>
              <w:t>The Vermillion public library…</w:t>
            </w:r>
          </w:p>
          <w:p w14:paraId="65D541C4" w14:textId="75476EFD" w:rsidR="004918CE" w:rsidRDefault="004918CE" w:rsidP="00292F79">
            <w:pPr>
              <w:spacing w:line="480" w:lineRule="auto"/>
            </w:pPr>
            <w:r>
              <w:t xml:space="preserve">SOT OUT: If they know where the local </w:t>
            </w:r>
            <w:r>
              <w:lastRenderedPageBreak/>
              <w:t>library is…</w:t>
            </w:r>
            <w:r w:rsidR="00690ECC">
              <w:t xml:space="preserve"> (</w:t>
            </w:r>
            <w:proofErr w:type="gramStart"/>
            <w:r w:rsidR="00690ECC">
              <w:t>:40</w:t>
            </w:r>
            <w:proofErr w:type="gramEnd"/>
            <w:r w:rsidR="00690ECC">
              <w:t>)</w:t>
            </w:r>
          </w:p>
          <w:p w14:paraId="421675A1" w14:textId="63DAD3FF" w:rsidR="004918CE" w:rsidRDefault="00690ECC" w:rsidP="00292F79">
            <w:pPr>
              <w:spacing w:line="480" w:lineRule="auto"/>
            </w:pPr>
            <w:r>
              <w:t xml:space="preserve">SOT IN: </w:t>
            </w:r>
            <w:r w:rsidR="004918CE">
              <w:t xml:space="preserve">I always </w:t>
            </w:r>
            <w:r w:rsidR="00EB6A41">
              <w:t>knew there was a public library</w:t>
            </w:r>
            <w:r w:rsidR="004918CE">
              <w:t xml:space="preserve">… </w:t>
            </w:r>
          </w:p>
          <w:p w14:paraId="2017CAE8" w14:textId="1BE244D6" w:rsidR="004918CE" w:rsidRDefault="004918CE" w:rsidP="00292F79">
            <w:pPr>
              <w:spacing w:line="480" w:lineRule="auto"/>
            </w:pPr>
            <w:r>
              <w:t xml:space="preserve">SOT OUT: </w:t>
            </w:r>
            <w:r w:rsidR="00EB6A41">
              <w:t>I don’t think I’ve ever been there or know where it is</w:t>
            </w:r>
            <w:r>
              <w:t>… (</w:t>
            </w:r>
            <w:proofErr w:type="gramStart"/>
            <w:r>
              <w:t>:50</w:t>
            </w:r>
            <w:proofErr w:type="gramEnd"/>
            <w:r>
              <w:t>)</w:t>
            </w:r>
          </w:p>
          <w:p w14:paraId="72AB8118" w14:textId="45C99971" w:rsidR="004918CE" w:rsidRDefault="00690ECC" w:rsidP="00292F79">
            <w:pPr>
              <w:spacing w:line="480" w:lineRule="auto"/>
            </w:pPr>
            <w:r>
              <w:t>SOT IN: (</w:t>
            </w:r>
            <w:proofErr w:type="gramStart"/>
            <w:r>
              <w:t>:50</w:t>
            </w:r>
            <w:proofErr w:type="gramEnd"/>
            <w:r>
              <w:t>) We have a grief consoling group…</w:t>
            </w:r>
          </w:p>
          <w:p w14:paraId="621066F4" w14:textId="67BF2276" w:rsidR="00690ECC" w:rsidRDefault="00690ECC" w:rsidP="00292F79">
            <w:pPr>
              <w:spacing w:line="480" w:lineRule="auto"/>
            </w:pPr>
            <w:r>
              <w:t>SOT OUT: We have retired teachers this morning… (1:01)</w:t>
            </w:r>
          </w:p>
          <w:p w14:paraId="00A2C307" w14:textId="386E7824" w:rsidR="00E173FE" w:rsidRDefault="00852AD2" w:rsidP="00292F79">
            <w:pPr>
              <w:spacing w:line="480" w:lineRule="auto"/>
            </w:pPr>
            <w:r>
              <w:t>(PKG VO) Vermillion’s public library provide</w:t>
            </w:r>
            <w:r w:rsidR="0009771F">
              <w:t xml:space="preserve">s service to </w:t>
            </w:r>
            <w:r w:rsidR="00141C07">
              <w:t>everyone in the county</w:t>
            </w:r>
            <w:r w:rsidR="0009771F">
              <w:t xml:space="preserve">.  </w:t>
            </w:r>
            <w:r w:rsidR="00E173FE">
              <w:t xml:space="preserve">Reporting for Coyote News I’m </w:t>
            </w:r>
            <w:r w:rsidR="00EB6A41">
              <w:t xml:space="preserve">Mason </w:t>
            </w:r>
            <w:proofErr w:type="spellStart"/>
            <w:r w:rsidR="00EB6A41">
              <w:t>Horacek</w:t>
            </w:r>
            <w:proofErr w:type="spellEnd"/>
            <w:r w:rsidR="00EB6A41">
              <w:t>.</w:t>
            </w:r>
          </w:p>
          <w:p w14:paraId="7F208482" w14:textId="77777777" w:rsidR="0009771F" w:rsidRDefault="0009771F" w:rsidP="00292F79">
            <w:pPr>
              <w:spacing w:line="480" w:lineRule="auto"/>
            </w:pPr>
          </w:p>
          <w:p w14:paraId="1D95BC24" w14:textId="3C24ACB0" w:rsidR="0009771F" w:rsidRDefault="0009771F" w:rsidP="00EB6A41">
            <w:pPr>
              <w:spacing w:line="480" w:lineRule="auto"/>
            </w:pPr>
            <w:r>
              <w:t xml:space="preserve">(ANC) The Edith B. </w:t>
            </w:r>
            <w:proofErr w:type="spellStart"/>
            <w:r>
              <w:t>Siegrist</w:t>
            </w:r>
            <w:proofErr w:type="spellEnd"/>
            <w:r>
              <w:t xml:space="preserve"> </w:t>
            </w:r>
            <w:r w:rsidR="00EB6A41">
              <w:t xml:space="preserve">Public </w:t>
            </w:r>
            <w:r>
              <w:t>Library caters</w:t>
            </w:r>
            <w:r w:rsidR="00EB6A41">
              <w:t xml:space="preserve"> weekly </w:t>
            </w:r>
            <w:r>
              <w:t xml:space="preserve">events to kids, teens, and adults. </w:t>
            </w:r>
          </w:p>
        </w:tc>
      </w:tr>
    </w:tbl>
    <w:p w14:paraId="2DBDA970" w14:textId="495B0D5C" w:rsidR="006B5C4F" w:rsidRDefault="006B5C4F"/>
    <w:sectPr w:rsidR="006B5C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BE"/>
    <w:rsid w:val="00043904"/>
    <w:rsid w:val="0009771F"/>
    <w:rsid w:val="000D527A"/>
    <w:rsid w:val="000E4A58"/>
    <w:rsid w:val="001032C3"/>
    <w:rsid w:val="001277FD"/>
    <w:rsid w:val="00141C07"/>
    <w:rsid w:val="001C1672"/>
    <w:rsid w:val="001D5D54"/>
    <w:rsid w:val="002673A6"/>
    <w:rsid w:val="00292F79"/>
    <w:rsid w:val="002E12A8"/>
    <w:rsid w:val="00330B81"/>
    <w:rsid w:val="0044774F"/>
    <w:rsid w:val="004918CE"/>
    <w:rsid w:val="004A0485"/>
    <w:rsid w:val="00520D79"/>
    <w:rsid w:val="00570DBF"/>
    <w:rsid w:val="005B1BC1"/>
    <w:rsid w:val="005E700B"/>
    <w:rsid w:val="00690ECC"/>
    <w:rsid w:val="006B23A3"/>
    <w:rsid w:val="006B5C4F"/>
    <w:rsid w:val="006F4568"/>
    <w:rsid w:val="00714DC7"/>
    <w:rsid w:val="00737D2A"/>
    <w:rsid w:val="007F6CC8"/>
    <w:rsid w:val="0081552E"/>
    <w:rsid w:val="008233BE"/>
    <w:rsid w:val="00852AD2"/>
    <w:rsid w:val="008C69A7"/>
    <w:rsid w:val="0090329D"/>
    <w:rsid w:val="00926DA0"/>
    <w:rsid w:val="009F1C05"/>
    <w:rsid w:val="00A23D93"/>
    <w:rsid w:val="00B31172"/>
    <w:rsid w:val="00C6401D"/>
    <w:rsid w:val="00CB49B9"/>
    <w:rsid w:val="00CE3B69"/>
    <w:rsid w:val="00E173FE"/>
    <w:rsid w:val="00EB6A41"/>
    <w:rsid w:val="00EF04C4"/>
    <w:rsid w:val="00F5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35E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A048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A0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sonhoracek:Desktop:WDM%20Television%20Copy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WDM Television Copy Format.dotx</Template>
  <TotalTime>50</TotalTime>
  <Pages>2</Pages>
  <Words>268</Words>
  <Characters>1534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MCOM 330</vt:lpstr>
    </vt:vector>
  </TitlesOfParts>
  <Company>State of South Dakota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MCOM 330</dc:title>
  <dc:subject/>
  <dc:creator>Mason Horacek</dc:creator>
  <cp:keywords/>
  <dc:description/>
  <cp:lastModifiedBy>Mason Horacek</cp:lastModifiedBy>
  <cp:revision>4</cp:revision>
  <dcterms:created xsi:type="dcterms:W3CDTF">2015-03-15T17:03:00Z</dcterms:created>
  <dcterms:modified xsi:type="dcterms:W3CDTF">2015-03-16T00:54:00Z</dcterms:modified>
</cp:coreProperties>
</file>